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CESI小标宋-GB2312" w:hAnsi="CESI小标宋-GB2312" w:eastAsia="CESI小标宋-GB2312" w:cs="CESI小标宋-GB2312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color w:val="auto"/>
          <w:sz w:val="44"/>
          <w:szCs w:val="44"/>
          <w:u w:val="none"/>
          <w:lang w:val="en-US" w:eastAsia="zh-CN"/>
        </w:rPr>
        <w:t>鄂州市加快推进人工智能产业发展行动方案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cs="仿宋_GB2312"/>
          <w:color w:val="auto"/>
          <w:sz w:val="32"/>
          <w:szCs w:val="32"/>
          <w:u w:val="none"/>
          <w:lang w:val="en-US" w:eastAsia="zh-CN"/>
        </w:rPr>
        <w:t>征求意见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为深入贯彻落实国家、湖北省关于加快发展人工智能的决策部署，抢抓人工智能产业发展战略机遇，加快人工智能与实体经济、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城市治理和民生服务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深度融合，构建具有鄂州特色、临空优势、创新引领的人工智能产业体系，结合我市实际，制定本行动方案。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到2027年，全市人工智能产业生态初步形成，核心产业规模稳步提升，创新能力显著增强，应用场景全域覆盖，成为湖北省重要的人工智能创新和应用城市。人工智能产业规模突破80亿</w:t>
      </w:r>
      <w:r>
        <w:rPr>
          <w:rFonts w:hint="eastAsia" w:cs="仿宋_GB2312"/>
          <w:color w:val="auto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，培育省级以上人工智能典型应用场景10个，建成省级人工智能创新平台3家以上。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2030年，人工智能成为全市经济社会高质量发展的重要引擎，产业综合竞争力跻身全省同类城市前列，创新成果转化效率大幅提升，全域AI应用深度渗透各行业各领域，建成具有区域影响力的人工智能创新应用示范高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default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  <w:t>、重点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  <w:t>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u w:val="none"/>
          <w:lang w:val="en-US" w:eastAsia="zh-CN"/>
        </w:rPr>
        <w:t>（一）人工智能全域发展行动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1.优化空间发展布局。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精准落地“一核四区”产业空间布局。鄂城区围绕莲花山人工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智能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产业基地，聚焦创新策源、原生产业培育、人才培养等，打造全市人工智能核心产业集聚区。葛店经开区聚焦人工智能与先进制造深度融合，依托光电子信息、生物医药、高端装备产业基础，打造AI赋能制造业集聚区。临空经济区依托花湖机场，构建智慧空港、智能物流、跨境电商全场景应用体系，打造AI+临空经济创新示范区。华容区立足数字基础设施优势，为全市提供算力、数据、共性技术公共服务，打造人工智能平台与技术支撑区。梁子湖区聚焦生态保护、文旅融合、乡村振兴，打造AI赋能文化生态与乡村振兴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。（责任单位：市发改委、市科技局、市经信局，各区人民政府&lt;含葛店经开区、临空经济区管委会，下同&gt;）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2.发挥核心区引领带动。强化莲花山人工智能研究院“产教研”融合平台引领作用，建强“四中心一基地”，集中布局创新平台、研发机构、孵化载体、高端人才服务配套，强化对其他四区的技术输出、成果转化、人才供给和标准引领。支持各区立足自身产业禀赋，打造各具特色、优势互补的人工智能应用与产业承载板块，实现全市人工智能产业及应用赋能的高效协同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责任单位：市科技局，各区人民政府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推动武鄂产业协同发展。主动对接武汉人工智能创新成果、高端项目、优质企业、研发平台，推动两地联合开展关键技术攻关、行业标准制定、试点示范创建、重大项目联合申报，争取我市成为武汉人工智能技术产业化“首选承接地”。形成“武汉研发、鄂州转化，武汉创新、鄂州应用”的协同发展格局，整体提升武鄂区域人工智能产业竞争力。（责任单位：市经信局、市发改委、市科技局、市数据局，各区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  <w:t>（二）人工智能创新引领行动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red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做强核心创新平台。推动莲花山人工智能研究院、华中科技大学鄂州工研院等平台能级整体跃升，支持建设新型研发机构、重点实验室、技术创新中心、工程研究中心等多层次创新载体。鼓励企业与高校院所共建产学研协同创新平台，聚焦人工智能基础研究、应用研究和产业化开发。到2027年，全市建成省级人工智能创新平台3家以上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责任单位：市科技局、市经信局、市发改委、各区人民政府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开展关键技术攻关。围绕全市产业升级和场景落地需求，强化核心技术攻关，重点突破工业智能算法、数字孪生、机器视觉、智能决策等关键技术，同步布局具身智能、类脑智能、多智能体协同等前沿技术方向，深耕自然语言处理、知识图谱等通用技术领域创新。鼓励企业和科研机构开展AI模型及前沿技术研发创新，实施人工智能关键技术攻关行动，力争在“AI+”深度落地上取得3至5项重大技术突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责任单位：市科技局、各区人民政府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6.完善成果转化体系。完善技术成果转化激励与服务机制，深化与武汉高校、科研院所合作，共建创新平台与成果转化基地。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建设智能终端适配中心、人工智能中试平台，打通“研发-中试-产业化”转化通道。建立技术成果交易、价值评估、创业孵化服务体系，引入专业技术转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移机构，降低前沿技术产业化门槛，加速人工智能技术从实验室走向应用场景。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责任单位：市科技局、各区人民政府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7.培育AI原生创新生态。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依托莲花山创新资源，聚焦通智底座、多模态标注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行业智能体、AIGC文创等方向，培育一批人工智能原生企业与创新团队。支持开展原创技术、原创模型、原创应用开发，形成一批具有自主知识产权和市场竞争力的创新产品，打造光谷科创大走廊重要的人工智能创新策源地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责任单位：市科技局、市经信局、市数据局，各区人民政府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u w:val="none"/>
          <w:lang w:val="en-US" w:eastAsia="zh-CN"/>
        </w:rPr>
        <w:t>智慧空港AI示范行动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.建设国际领先智慧机场。构建AI与数字孪生双驱的智慧空港基础设施体系，构建AI智能配载与装卸系统，融合AI算法与数字孪生模拟构建配载大模型，优化特种货物装载流程，提升舱容利用率与转运时效。升级全场景数字孪生空港，接入航班动态、货物轨迹、设备运行、路网通行等全要素数据，实现“空铁公水”多式联运实时映射与智能预警，为枢纽高效运营和临空产业发展提供支撑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打造国际一流智慧空港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责任单位：临空经济区管委会、市发改委、市交通运输局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9.打造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跨境电商全链条智能运营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以AI技术全面赋能跨境电商全链条运营，支持中国（鄂州）跨境电商综合试验区加快构建智能高效发展体系。通过AI大数据模型实现精准选品与供需匹配，打造多语言智能直播生态，支撑跨境“日不落”仓播高效运行；依托智能算法优化仓储分拨、库存预警与保鲜履约，联动花湖机场航空物流提升配送时效，打造数据驱动、全球直达的AI+跨境电商样板，持续扩大园区进出口规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责任单位：市商务局、临空经济区管委会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  <w:t>（四）算力与数字底座强基行动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10.升级智能网络基础设施。推进“双千兆”网络向“双万兆”网络演进升级，推动5G－A移动网络、大带宽、低时延的OTN全光接入网络优先布局产业园区和商贸聚集区。加快工业互联网、车联网、低空通信网络、物联网感知终端建设，支撑人工智能海量数据传输、实时交互、边缘计算的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w:t>高效调度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责任单位：市经信局、市通信发展管理办公室，各区人民政府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.构建绿色智能算力体系。统筹布局绿色数据中心、智算中心、边缘算力节点，构建“3+3+N”算力资源体系，发挥悦科、银商云、移动智算三大主力算力节点效能，支持三大运营商本地化部署算力资源，建设N个边缘数据中心，推动算力资源集约化、绿色化、调度一体化。全面融入全省算力网络，实现城域“毫秒用算”。探索绿电直供智算中心新模式，降低算力能耗与使用成本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责任单位：市数据局、市经信局、市发改委，各区人民政府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12.激活数据要素市场。完善政务数据共享交换平台，推动政务、交通、物流、医疗、教育、城管等数据依法依规开放共享。建立数据分类分级保护制度，规范数据采集、存储、加工、流通、交易全流程，打造高质量行业数据集，为人工智能算法训练、模型优化、应用迭代提供优质数据支撑。积极创建国家级数据标注基地，壮大数据处理和数据服务产业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责任单位：市数据局，各区人民政府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13.强化人工智能安全保障能力。落实数据安全、网络安全的规范要求，完善数据分级分类管理机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制，开展模型研发、部署和迭代的监管，防范数据泄露、滥用风险，打击恶意模型篡改、滥用行为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引导依法依规使用人工智能生成内容，加强个人隐私、知识产权和秘密信息保护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，为人工智能赋能建立安全可控的网安生态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。（责任单位：市委网信办、市经信局、市数据局，各区人民政府）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  <w:t>（五）人工智能赋能千行百业行动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14.打造城市治理智能体。依托城市数字公共基础设施平台，建设城市服务与治理智能体，推动政务服务从“人找政策”向“政策找人”转变，构建全域感知、智能研判、快速处置、持续优化的城市运行管理体系。建设城市安全智能体，运用AI实现城市精细化管理、交通流量智能调控、风险隐患智能预警、应急指挥智能调度、环境质量智能监测等，强化风险感知、灾情研判、资源调度和救援协同，提升城市安全韧性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责任单位：市数据局、市城管委、市公安局、市应急管理局、市生态环境局、市水利局，各区人民政府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.构建普惠智慧民生服务体系。在教育、医疗、交通、人社、文旅、养老等重点民生领域，推广AI智能客服、医学辅助诊断、个性化学习、精准养老服务、智慧导览、智能人社经办等应用，引导具身智能机器人在居家、社区和机构养老等场景应用。推动优质公共服务资源数字化、智能化下沉，提升服务便捷性、精准性、普惠性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责任单位：市教育局、市卫健委、市交通运输局、市人社局、市民政局，各区人民政府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.推动人工智能与实体经济深度融合。推进人工智能与现代农业融合，推广智慧种养、智能农机装备，赋能精准农业与乡村振兴；实施“人工智能+制造”行动，聚焦四大优势产业，推动人工智能贯穿产品设计、中试验证、生产制造、运维服务、运营管理全流程，阶梯式培育‌基础级、先进级、卓越级、领航级智能工厂。推动人工智能与现代服务业向智能驱动升级，发展智慧物流、沉浸式文旅、智慧商圈等新业态新模式。人工智能+建造融合BIM、大模型技术，拓展“好房子”全生命周期应用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责任单位：市农业农村局、市经信局、市发改委、市文旅局、市商务局、市自然资源和城乡建设局、市住房和城市更新局，各区人民政府）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  <w:t>（六）人工智能产业倍增行动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17.精准招引重点企业。聚焦算力、算法、数据、硬件、应用、服务等核心环节，依托临空优势、场景优势、武鄂协同优势，积极招引人工智能芯片、具身智能、智能体等前沿技术企业。围绕存储半导体、显示芯片、智能终端等优势产业，推动人工智能产业集聚发展，布局算法研发、系统集成等关键环节，梯次培育人工智能高新技术企业、制造业单项冠军、专精特新“小巨人”企业。（责任单位：市招商和投资促进中心、市经信局、市科技局，各区人民政府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.梯度培育本土专精特新企业。建立本土人工智能企业培育库，积极布局人工智能智能体产业，支持本土企业开发工业智能体、物流智能体、医疗智能体及关键零部件。做强葛店中国“药谷”品牌，推动AI与生物医药全链条融合，前瞻布局合成生物学、细胞治疗、高端医疗器械等新赛道。支持初创型企业聚焦细分场景创新突破，支持成长型企业提升研发能力与市场规模，培育人工智能专精特新企业10家以上。（责任单位：市经信局、市数据局，各区人民政府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.打造特色化产业承载载体。发挥葛店经开区、临空经济区产业集聚优势，依托葛店泛半导体产业园、红莲湖半导体产业园、光谷东数字经济产业园、鄂城滨江数智经济产业园、临空光电子产业园等平台，打造数据标注产业园、数字经济创新园、AI制造赋能园、具身智能产业园等特色园中园。积极支持人工智能OPC创业新范式，支持葛店经开区、华容区率先建设“低成本空间＋全链条生态服务”的OPC生态社区，逐步拓展至全市范围。（责任单位：市发改委、市经信局、市数据局，各区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u w:val="none"/>
          <w:lang w:val="en-US" w:eastAsia="zh-CN"/>
        </w:rPr>
        <w:t>（七）人工智能产教融合与人才引育行动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.构建分层分类人才培养体系。支持莲花山人工智能研究院、鄂州职业大学等院校优化AI专业设置，开发具身智能、通用AI、行业智能体、数据标注等精品课程，开设微专业、“1+X”证书课程。面向职业院校强化实操技能培训，培养设备维保、系统运维、数据处理等技能型人才；面向社会开展继续教育，培育AI复合型人才。（责任单位：市人社局、市教育局、市科技局，各区人民政府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21.建设高水平实训实践基地。依托莲花山人工智能产教融合创新中心，建设具身智能、智能制造、智慧临空、智慧农业等综合实训基地。鼓励校企合作共建实训基地，配备人形机器人、无人机、无人驾驶模拟系统、工业智能装备、数据标注平台等实训设备，开展“岗课赛证”融合培训，实现“实训即上岗、毕业即就业”。（责任单位：市人社局、市教育局、市科技局，各区人民政府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22.引育高端人工智能人才团队。落实“新鄂州人”计划系列人才政策，重点引进人工智能领域顶尖专家、领军人才、青年骨干和高水平创新创业团队。支持优质企业、科研院所全职引进人工智能领域的优质师资、管理人才和相关专业人才，按规定享受梧桐项目、人才池项目、人才强企项目等政策待遇。持续举办“7・22人才周”活动，搭建人才对接平台，打造全国知名的人工智能人才集聚高地。（责任单位：市委组织部、市人社局、市经信局，各区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u w:val="none"/>
          <w:lang w:val="en-US" w:eastAsia="zh-CN"/>
        </w:rPr>
        <w:t>三、组织实施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建立鄂州市人工智能产业链链长制度，完善市区协同机制，统筹推进重大政策、重大项目、重大平台建设。制定我市促进人工智能产业发展政策，发挥财政专项资金、产业基金撬动作用，支持人工智能创新平台、重大项目、场景建设和企业培育。落实市人才政策，大力引进人工智能高端人才和团队。将人工智能产业发展纳入相关考核内容。开展多层次交流对接活动，提升鄂州人工智能产业影响力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方正小标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方正黑体_GBK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t xml:space="preserve">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JPSxV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-</w:t>
                    </w:r>
                    <w:r>
                      <w:t xml:space="preserve">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FF224"/>
    <w:multiLevelType w:val="singleLevel"/>
    <w:tmpl w:val="FEEFF22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65B84"/>
    <w:rsid w:val="00074528"/>
    <w:rsid w:val="000E7BFB"/>
    <w:rsid w:val="00106D30"/>
    <w:rsid w:val="001723B0"/>
    <w:rsid w:val="00263D96"/>
    <w:rsid w:val="002640AC"/>
    <w:rsid w:val="005C2315"/>
    <w:rsid w:val="00637D5B"/>
    <w:rsid w:val="007324FB"/>
    <w:rsid w:val="009D3474"/>
    <w:rsid w:val="009D4AAF"/>
    <w:rsid w:val="00A2392E"/>
    <w:rsid w:val="00AA35EE"/>
    <w:rsid w:val="00C1152C"/>
    <w:rsid w:val="00CD1F91"/>
    <w:rsid w:val="00D36F71"/>
    <w:rsid w:val="00E33784"/>
    <w:rsid w:val="00ED2F4E"/>
    <w:rsid w:val="00F37A80"/>
    <w:rsid w:val="04081B5F"/>
    <w:rsid w:val="04F908A8"/>
    <w:rsid w:val="05526EEF"/>
    <w:rsid w:val="06BF5B63"/>
    <w:rsid w:val="07B936DD"/>
    <w:rsid w:val="07F5AC4B"/>
    <w:rsid w:val="08E05450"/>
    <w:rsid w:val="09EF6311"/>
    <w:rsid w:val="0AAF293E"/>
    <w:rsid w:val="0BBF961C"/>
    <w:rsid w:val="0BF75BE4"/>
    <w:rsid w:val="0F1B74CA"/>
    <w:rsid w:val="0F2F105D"/>
    <w:rsid w:val="0FA15A8A"/>
    <w:rsid w:val="0FBF0CA5"/>
    <w:rsid w:val="0FE7C18D"/>
    <w:rsid w:val="0FFFA10F"/>
    <w:rsid w:val="102FED91"/>
    <w:rsid w:val="10EE21F8"/>
    <w:rsid w:val="1300007D"/>
    <w:rsid w:val="15AE58F8"/>
    <w:rsid w:val="15F9E1C0"/>
    <w:rsid w:val="16B65B84"/>
    <w:rsid w:val="17D70A44"/>
    <w:rsid w:val="17F6156C"/>
    <w:rsid w:val="19B31F3C"/>
    <w:rsid w:val="19EE50A2"/>
    <w:rsid w:val="1BB9A17D"/>
    <w:rsid w:val="1BEECA58"/>
    <w:rsid w:val="1BF3D828"/>
    <w:rsid w:val="1D3D0421"/>
    <w:rsid w:val="1DFD75DF"/>
    <w:rsid w:val="1E5D65E0"/>
    <w:rsid w:val="1E5DA4AD"/>
    <w:rsid w:val="1E7D09FB"/>
    <w:rsid w:val="1EB61FF0"/>
    <w:rsid w:val="1EDD8F99"/>
    <w:rsid w:val="1EFDD719"/>
    <w:rsid w:val="1EFF6C4B"/>
    <w:rsid w:val="1F5FC8D3"/>
    <w:rsid w:val="1F7B18E6"/>
    <w:rsid w:val="1FAD7F7D"/>
    <w:rsid w:val="1FBB5553"/>
    <w:rsid w:val="1FCFB24E"/>
    <w:rsid w:val="1FDC8871"/>
    <w:rsid w:val="1FDE31A4"/>
    <w:rsid w:val="1FE7FC37"/>
    <w:rsid w:val="1FFB4074"/>
    <w:rsid w:val="1FFE01A6"/>
    <w:rsid w:val="1FFF30E0"/>
    <w:rsid w:val="1FFF4D0A"/>
    <w:rsid w:val="1FFF8481"/>
    <w:rsid w:val="21A333A1"/>
    <w:rsid w:val="237B7AD4"/>
    <w:rsid w:val="23FE7B2B"/>
    <w:rsid w:val="24FFF010"/>
    <w:rsid w:val="25161A94"/>
    <w:rsid w:val="25DBE0A7"/>
    <w:rsid w:val="25FDBF04"/>
    <w:rsid w:val="273D426A"/>
    <w:rsid w:val="27C3987A"/>
    <w:rsid w:val="27E734CB"/>
    <w:rsid w:val="27FEADF4"/>
    <w:rsid w:val="27FF0DC0"/>
    <w:rsid w:val="297937BA"/>
    <w:rsid w:val="2A7635C9"/>
    <w:rsid w:val="2A7B6E37"/>
    <w:rsid w:val="2AFD3A14"/>
    <w:rsid w:val="2B7DC2F7"/>
    <w:rsid w:val="2BA2D5D3"/>
    <w:rsid w:val="2DBA4C1A"/>
    <w:rsid w:val="2DDDAB58"/>
    <w:rsid w:val="2DF55D5E"/>
    <w:rsid w:val="2DFE5D88"/>
    <w:rsid w:val="2E590368"/>
    <w:rsid w:val="2E7F18BF"/>
    <w:rsid w:val="2E9FE220"/>
    <w:rsid w:val="2EDFA2D0"/>
    <w:rsid w:val="2EE789A0"/>
    <w:rsid w:val="2EED095C"/>
    <w:rsid w:val="2EEF25F8"/>
    <w:rsid w:val="2EFF782F"/>
    <w:rsid w:val="2F8B46C7"/>
    <w:rsid w:val="2FBB4667"/>
    <w:rsid w:val="2FD610F3"/>
    <w:rsid w:val="2FD79D3B"/>
    <w:rsid w:val="2FDF1728"/>
    <w:rsid w:val="2FE14372"/>
    <w:rsid w:val="2FF5832B"/>
    <w:rsid w:val="2FF7CA2C"/>
    <w:rsid w:val="2FFAC49D"/>
    <w:rsid w:val="2FFB8851"/>
    <w:rsid w:val="2FFF37D1"/>
    <w:rsid w:val="2FFF9325"/>
    <w:rsid w:val="30784439"/>
    <w:rsid w:val="321E02DE"/>
    <w:rsid w:val="33B98E27"/>
    <w:rsid w:val="33DFEED0"/>
    <w:rsid w:val="33EEB5DC"/>
    <w:rsid w:val="34E88541"/>
    <w:rsid w:val="351F7077"/>
    <w:rsid w:val="35EF7BF8"/>
    <w:rsid w:val="35F6A06F"/>
    <w:rsid w:val="366F118B"/>
    <w:rsid w:val="36EB9201"/>
    <w:rsid w:val="36EEB7F7"/>
    <w:rsid w:val="36F65828"/>
    <w:rsid w:val="371F29E2"/>
    <w:rsid w:val="375FE9CB"/>
    <w:rsid w:val="377F788B"/>
    <w:rsid w:val="37A9825E"/>
    <w:rsid w:val="37B6AFC8"/>
    <w:rsid w:val="37BB94A5"/>
    <w:rsid w:val="37D7CA47"/>
    <w:rsid w:val="37DC94AF"/>
    <w:rsid w:val="37FE09A5"/>
    <w:rsid w:val="37FFDD38"/>
    <w:rsid w:val="39345DAA"/>
    <w:rsid w:val="3959C7BE"/>
    <w:rsid w:val="39A7933D"/>
    <w:rsid w:val="39AD9606"/>
    <w:rsid w:val="39BF4625"/>
    <w:rsid w:val="39F7C810"/>
    <w:rsid w:val="3A6F4F0C"/>
    <w:rsid w:val="3AFB6211"/>
    <w:rsid w:val="3AFF445E"/>
    <w:rsid w:val="3B471BF1"/>
    <w:rsid w:val="3B4DFDC5"/>
    <w:rsid w:val="3B77D929"/>
    <w:rsid w:val="3B7EA778"/>
    <w:rsid w:val="3B7F1AEB"/>
    <w:rsid w:val="3BAD3B2B"/>
    <w:rsid w:val="3BBBDF75"/>
    <w:rsid w:val="3BBFAD36"/>
    <w:rsid w:val="3BF79F24"/>
    <w:rsid w:val="3BF7B645"/>
    <w:rsid w:val="3BFB3EAA"/>
    <w:rsid w:val="3BFDED71"/>
    <w:rsid w:val="3BFF75F0"/>
    <w:rsid w:val="3BFFD6E5"/>
    <w:rsid w:val="3C8B5F0E"/>
    <w:rsid w:val="3CBFD5EC"/>
    <w:rsid w:val="3CBFEBBD"/>
    <w:rsid w:val="3CD366C3"/>
    <w:rsid w:val="3CFBEDEC"/>
    <w:rsid w:val="3D1CAB42"/>
    <w:rsid w:val="3D2A31FC"/>
    <w:rsid w:val="3D65C23B"/>
    <w:rsid w:val="3D6FEBF8"/>
    <w:rsid w:val="3D7F16AA"/>
    <w:rsid w:val="3D8E0F97"/>
    <w:rsid w:val="3DBF3EB2"/>
    <w:rsid w:val="3DDBAEE7"/>
    <w:rsid w:val="3DDDCBF0"/>
    <w:rsid w:val="3DDF1626"/>
    <w:rsid w:val="3DE779A0"/>
    <w:rsid w:val="3DFE7D53"/>
    <w:rsid w:val="3DFF4DE9"/>
    <w:rsid w:val="3DFF5818"/>
    <w:rsid w:val="3E6B7D38"/>
    <w:rsid w:val="3E721DCB"/>
    <w:rsid w:val="3E7FCC5F"/>
    <w:rsid w:val="3EAA78F9"/>
    <w:rsid w:val="3EB5951C"/>
    <w:rsid w:val="3EB716AA"/>
    <w:rsid w:val="3ECF3FA9"/>
    <w:rsid w:val="3EEBE9B2"/>
    <w:rsid w:val="3EEF00E2"/>
    <w:rsid w:val="3EFAEA7D"/>
    <w:rsid w:val="3EFCD2A0"/>
    <w:rsid w:val="3F3573C2"/>
    <w:rsid w:val="3F3B53CA"/>
    <w:rsid w:val="3F3DE7BE"/>
    <w:rsid w:val="3F6BD1C4"/>
    <w:rsid w:val="3F7778C6"/>
    <w:rsid w:val="3F7C33A6"/>
    <w:rsid w:val="3F7F38F4"/>
    <w:rsid w:val="3F8D47CE"/>
    <w:rsid w:val="3F9D68BE"/>
    <w:rsid w:val="3FA380D8"/>
    <w:rsid w:val="3FBA737C"/>
    <w:rsid w:val="3FBD0DCD"/>
    <w:rsid w:val="3FBDADE8"/>
    <w:rsid w:val="3FBE0F99"/>
    <w:rsid w:val="3FBF8F9A"/>
    <w:rsid w:val="3FC7FAF6"/>
    <w:rsid w:val="3FCBB630"/>
    <w:rsid w:val="3FD511F1"/>
    <w:rsid w:val="3FDCA7BB"/>
    <w:rsid w:val="3FDD96AB"/>
    <w:rsid w:val="3FDF9CFC"/>
    <w:rsid w:val="3FDFB24F"/>
    <w:rsid w:val="3FEFD009"/>
    <w:rsid w:val="3FF72842"/>
    <w:rsid w:val="3FFD7A13"/>
    <w:rsid w:val="3FFEF1FC"/>
    <w:rsid w:val="3FFF0F60"/>
    <w:rsid w:val="3FFF2D68"/>
    <w:rsid w:val="42243D8A"/>
    <w:rsid w:val="42D8CC10"/>
    <w:rsid w:val="43DF97E4"/>
    <w:rsid w:val="43DFC669"/>
    <w:rsid w:val="43FD35CA"/>
    <w:rsid w:val="45BEA0BA"/>
    <w:rsid w:val="45DFFF3E"/>
    <w:rsid w:val="4668780C"/>
    <w:rsid w:val="46E49E7D"/>
    <w:rsid w:val="46FF8837"/>
    <w:rsid w:val="477B8F4A"/>
    <w:rsid w:val="47AF57E3"/>
    <w:rsid w:val="47E165BE"/>
    <w:rsid w:val="49370151"/>
    <w:rsid w:val="4B7F5E2D"/>
    <w:rsid w:val="4BBF13D9"/>
    <w:rsid w:val="4BEFCC95"/>
    <w:rsid w:val="4BFFE81D"/>
    <w:rsid w:val="4D2750DF"/>
    <w:rsid w:val="4D7412BB"/>
    <w:rsid w:val="4DD51955"/>
    <w:rsid w:val="4DDF8F66"/>
    <w:rsid w:val="4DDFD7BC"/>
    <w:rsid w:val="4DEEBEBC"/>
    <w:rsid w:val="4DFF85B2"/>
    <w:rsid w:val="4E63A1AF"/>
    <w:rsid w:val="4E76ED37"/>
    <w:rsid w:val="4F5F799C"/>
    <w:rsid w:val="4F690736"/>
    <w:rsid w:val="4F77806E"/>
    <w:rsid w:val="4FB661F7"/>
    <w:rsid w:val="4FC3A516"/>
    <w:rsid w:val="4FCD26E5"/>
    <w:rsid w:val="4FE32D6A"/>
    <w:rsid w:val="4FE51F51"/>
    <w:rsid w:val="4FEDBDD3"/>
    <w:rsid w:val="4FFF37D5"/>
    <w:rsid w:val="50333CB8"/>
    <w:rsid w:val="51497D98"/>
    <w:rsid w:val="51BF8B15"/>
    <w:rsid w:val="51E91D79"/>
    <w:rsid w:val="51F77420"/>
    <w:rsid w:val="52BDFF56"/>
    <w:rsid w:val="52F19A23"/>
    <w:rsid w:val="53D2209B"/>
    <w:rsid w:val="53E8645C"/>
    <w:rsid w:val="53ED9B71"/>
    <w:rsid w:val="5479E5A6"/>
    <w:rsid w:val="54B25236"/>
    <w:rsid w:val="54CF6724"/>
    <w:rsid w:val="55FFFDDC"/>
    <w:rsid w:val="562C64F3"/>
    <w:rsid w:val="565C0D8B"/>
    <w:rsid w:val="56912476"/>
    <w:rsid w:val="56D2576E"/>
    <w:rsid w:val="56EEF011"/>
    <w:rsid w:val="56FE5D3A"/>
    <w:rsid w:val="576D7C07"/>
    <w:rsid w:val="577BBC0C"/>
    <w:rsid w:val="57865E09"/>
    <w:rsid w:val="578C2BB7"/>
    <w:rsid w:val="57CF622D"/>
    <w:rsid w:val="57DE6B66"/>
    <w:rsid w:val="57FA520B"/>
    <w:rsid w:val="57FAA76B"/>
    <w:rsid w:val="57FF0276"/>
    <w:rsid w:val="59271CB3"/>
    <w:rsid w:val="59E7A619"/>
    <w:rsid w:val="59EBD9B2"/>
    <w:rsid w:val="59F2B7DA"/>
    <w:rsid w:val="59FBE50A"/>
    <w:rsid w:val="59FDB592"/>
    <w:rsid w:val="5A778C0D"/>
    <w:rsid w:val="5ABE5A03"/>
    <w:rsid w:val="5AF72016"/>
    <w:rsid w:val="5B333D8D"/>
    <w:rsid w:val="5B3F430C"/>
    <w:rsid w:val="5B3F57F5"/>
    <w:rsid w:val="5B5C95AA"/>
    <w:rsid w:val="5BAE03FB"/>
    <w:rsid w:val="5BED7330"/>
    <w:rsid w:val="5BEF24B6"/>
    <w:rsid w:val="5BF96D13"/>
    <w:rsid w:val="5BFE6916"/>
    <w:rsid w:val="5BFF7571"/>
    <w:rsid w:val="5BFFA65F"/>
    <w:rsid w:val="5BFFC7D5"/>
    <w:rsid w:val="5CF3D1BB"/>
    <w:rsid w:val="5D7C850C"/>
    <w:rsid w:val="5D7D3767"/>
    <w:rsid w:val="5D7FC218"/>
    <w:rsid w:val="5D9C6379"/>
    <w:rsid w:val="5DB3BD3E"/>
    <w:rsid w:val="5DD8FF42"/>
    <w:rsid w:val="5DDF82EC"/>
    <w:rsid w:val="5DE1FF72"/>
    <w:rsid w:val="5DFB5FDE"/>
    <w:rsid w:val="5DFD24D5"/>
    <w:rsid w:val="5DFFCA9C"/>
    <w:rsid w:val="5E983AA1"/>
    <w:rsid w:val="5E9FF50D"/>
    <w:rsid w:val="5EABE11A"/>
    <w:rsid w:val="5EDBEF34"/>
    <w:rsid w:val="5EDF20B2"/>
    <w:rsid w:val="5EFB12DD"/>
    <w:rsid w:val="5F2B72C4"/>
    <w:rsid w:val="5F3792D7"/>
    <w:rsid w:val="5F3DD1FB"/>
    <w:rsid w:val="5F3F466A"/>
    <w:rsid w:val="5F4E655A"/>
    <w:rsid w:val="5F4FF1E8"/>
    <w:rsid w:val="5F5F280D"/>
    <w:rsid w:val="5F6F0950"/>
    <w:rsid w:val="5F7CF480"/>
    <w:rsid w:val="5F7D9E62"/>
    <w:rsid w:val="5F7EED01"/>
    <w:rsid w:val="5F9A7750"/>
    <w:rsid w:val="5F9D7727"/>
    <w:rsid w:val="5F9F887A"/>
    <w:rsid w:val="5FA7219D"/>
    <w:rsid w:val="5FB798BB"/>
    <w:rsid w:val="5FC9F7AE"/>
    <w:rsid w:val="5FD9F65A"/>
    <w:rsid w:val="5FE54512"/>
    <w:rsid w:val="5FEA791E"/>
    <w:rsid w:val="5FEAA76D"/>
    <w:rsid w:val="5FEDE053"/>
    <w:rsid w:val="5FEF8909"/>
    <w:rsid w:val="5FF5CB5B"/>
    <w:rsid w:val="5FF734A3"/>
    <w:rsid w:val="5FFA14A0"/>
    <w:rsid w:val="5FFB013B"/>
    <w:rsid w:val="5FFC9E00"/>
    <w:rsid w:val="5FFD8AF6"/>
    <w:rsid w:val="5FFDACBF"/>
    <w:rsid w:val="5FFE9545"/>
    <w:rsid w:val="5FFF181E"/>
    <w:rsid w:val="5FFF27BD"/>
    <w:rsid w:val="5FFF3C96"/>
    <w:rsid w:val="5FFF3CDB"/>
    <w:rsid w:val="5FFF5591"/>
    <w:rsid w:val="5FFF86F8"/>
    <w:rsid w:val="60F9A44E"/>
    <w:rsid w:val="619703B8"/>
    <w:rsid w:val="61D7370A"/>
    <w:rsid w:val="61EA0765"/>
    <w:rsid w:val="62CFC70E"/>
    <w:rsid w:val="63FDFC24"/>
    <w:rsid w:val="64EB404A"/>
    <w:rsid w:val="64FFF95A"/>
    <w:rsid w:val="65B3C972"/>
    <w:rsid w:val="65B97A40"/>
    <w:rsid w:val="65FD9878"/>
    <w:rsid w:val="65FE3EF0"/>
    <w:rsid w:val="667A4485"/>
    <w:rsid w:val="66F5B028"/>
    <w:rsid w:val="675B163F"/>
    <w:rsid w:val="679948CC"/>
    <w:rsid w:val="67DCFDD3"/>
    <w:rsid w:val="67EB8FED"/>
    <w:rsid w:val="67F70F24"/>
    <w:rsid w:val="67F75677"/>
    <w:rsid w:val="67FBEE60"/>
    <w:rsid w:val="67FDF554"/>
    <w:rsid w:val="67FF8A72"/>
    <w:rsid w:val="68AB8B57"/>
    <w:rsid w:val="69CE9C67"/>
    <w:rsid w:val="6A7F7F51"/>
    <w:rsid w:val="6ABF45F9"/>
    <w:rsid w:val="6ABFD12A"/>
    <w:rsid w:val="6ACD2164"/>
    <w:rsid w:val="6ADA1200"/>
    <w:rsid w:val="6AFD0445"/>
    <w:rsid w:val="6B5D8FF7"/>
    <w:rsid w:val="6B7C5728"/>
    <w:rsid w:val="6BB26079"/>
    <w:rsid w:val="6BCF5B71"/>
    <w:rsid w:val="6BDF235D"/>
    <w:rsid w:val="6C7C35D6"/>
    <w:rsid w:val="6C7DCD57"/>
    <w:rsid w:val="6C7FD37A"/>
    <w:rsid w:val="6CB65E2B"/>
    <w:rsid w:val="6CCBDA5F"/>
    <w:rsid w:val="6CE79185"/>
    <w:rsid w:val="6CF74BB5"/>
    <w:rsid w:val="6CFB751A"/>
    <w:rsid w:val="6CFCF5F3"/>
    <w:rsid w:val="6CFD1963"/>
    <w:rsid w:val="6CFFC2E9"/>
    <w:rsid w:val="6D1FE7EF"/>
    <w:rsid w:val="6D7D81FC"/>
    <w:rsid w:val="6D7E6E51"/>
    <w:rsid w:val="6DA91F85"/>
    <w:rsid w:val="6DAB6153"/>
    <w:rsid w:val="6DBB19EA"/>
    <w:rsid w:val="6DD1EC3A"/>
    <w:rsid w:val="6DFB82C1"/>
    <w:rsid w:val="6DFFCE53"/>
    <w:rsid w:val="6E7740D8"/>
    <w:rsid w:val="6E7F8C6D"/>
    <w:rsid w:val="6E7FAC9D"/>
    <w:rsid w:val="6EBD7ABE"/>
    <w:rsid w:val="6EBF28CF"/>
    <w:rsid w:val="6ECFDBBC"/>
    <w:rsid w:val="6EEE5115"/>
    <w:rsid w:val="6EF04E98"/>
    <w:rsid w:val="6EF33AE5"/>
    <w:rsid w:val="6F5F44DF"/>
    <w:rsid w:val="6F67BFB4"/>
    <w:rsid w:val="6F6FDB43"/>
    <w:rsid w:val="6F7A45CA"/>
    <w:rsid w:val="6F7EC2D5"/>
    <w:rsid w:val="6F9BC1DE"/>
    <w:rsid w:val="6FB7BCC3"/>
    <w:rsid w:val="6FB80211"/>
    <w:rsid w:val="6FBBDA5D"/>
    <w:rsid w:val="6FBEA38D"/>
    <w:rsid w:val="6FCF5A0E"/>
    <w:rsid w:val="6FD750CC"/>
    <w:rsid w:val="6FDBBECE"/>
    <w:rsid w:val="6FDDD386"/>
    <w:rsid w:val="6FE49AEC"/>
    <w:rsid w:val="6FEFA53B"/>
    <w:rsid w:val="6FEFB735"/>
    <w:rsid w:val="6FF7ACFD"/>
    <w:rsid w:val="6FFB5C2D"/>
    <w:rsid w:val="6FFBB741"/>
    <w:rsid w:val="6FFCACC2"/>
    <w:rsid w:val="6FFD305C"/>
    <w:rsid w:val="6FFE66ED"/>
    <w:rsid w:val="6FFE71D3"/>
    <w:rsid w:val="6FFF1909"/>
    <w:rsid w:val="6FFF8A2A"/>
    <w:rsid w:val="6FFFF19F"/>
    <w:rsid w:val="702F4A39"/>
    <w:rsid w:val="709B9F9E"/>
    <w:rsid w:val="71BD0FDC"/>
    <w:rsid w:val="71C434A3"/>
    <w:rsid w:val="71EEE280"/>
    <w:rsid w:val="71FBA7A7"/>
    <w:rsid w:val="72338DE2"/>
    <w:rsid w:val="726711F1"/>
    <w:rsid w:val="72DFDD34"/>
    <w:rsid w:val="72ED013D"/>
    <w:rsid w:val="72FB63B0"/>
    <w:rsid w:val="733C6FD1"/>
    <w:rsid w:val="733E4131"/>
    <w:rsid w:val="737E2ADA"/>
    <w:rsid w:val="73BEDBE0"/>
    <w:rsid w:val="73D7F580"/>
    <w:rsid w:val="73E76710"/>
    <w:rsid w:val="73F76F49"/>
    <w:rsid w:val="73FD4E7D"/>
    <w:rsid w:val="749F8FC9"/>
    <w:rsid w:val="74DC2181"/>
    <w:rsid w:val="752FE6B7"/>
    <w:rsid w:val="75483C0C"/>
    <w:rsid w:val="756FA566"/>
    <w:rsid w:val="757F6A7D"/>
    <w:rsid w:val="75BF6E65"/>
    <w:rsid w:val="75EF1C71"/>
    <w:rsid w:val="75F1A24B"/>
    <w:rsid w:val="75FDEA54"/>
    <w:rsid w:val="75FFB947"/>
    <w:rsid w:val="76159562"/>
    <w:rsid w:val="767650AC"/>
    <w:rsid w:val="767E7F13"/>
    <w:rsid w:val="76BE9B88"/>
    <w:rsid w:val="76BFE5EA"/>
    <w:rsid w:val="76CFC00E"/>
    <w:rsid w:val="76E401A2"/>
    <w:rsid w:val="76EF9A94"/>
    <w:rsid w:val="76F72952"/>
    <w:rsid w:val="76F7DC90"/>
    <w:rsid w:val="76FBFEB5"/>
    <w:rsid w:val="76FE7F6D"/>
    <w:rsid w:val="76FFDDA0"/>
    <w:rsid w:val="772F0743"/>
    <w:rsid w:val="773B9A09"/>
    <w:rsid w:val="773BCB60"/>
    <w:rsid w:val="773F7DA5"/>
    <w:rsid w:val="77463BAF"/>
    <w:rsid w:val="7756A301"/>
    <w:rsid w:val="77578E39"/>
    <w:rsid w:val="776BBCCE"/>
    <w:rsid w:val="7779F022"/>
    <w:rsid w:val="777F4C9C"/>
    <w:rsid w:val="779FB93B"/>
    <w:rsid w:val="77B5372E"/>
    <w:rsid w:val="77BC0422"/>
    <w:rsid w:val="77BDB218"/>
    <w:rsid w:val="77BE6F71"/>
    <w:rsid w:val="77BED85E"/>
    <w:rsid w:val="77BFEE2B"/>
    <w:rsid w:val="77D9F1BA"/>
    <w:rsid w:val="77E0FCE3"/>
    <w:rsid w:val="77E54CF8"/>
    <w:rsid w:val="77E7E387"/>
    <w:rsid w:val="77E7E4E5"/>
    <w:rsid w:val="77EFE6EC"/>
    <w:rsid w:val="77F238A3"/>
    <w:rsid w:val="77F742CC"/>
    <w:rsid w:val="77F959DE"/>
    <w:rsid w:val="77F97609"/>
    <w:rsid w:val="77FA26B1"/>
    <w:rsid w:val="77FA99E5"/>
    <w:rsid w:val="77FF2559"/>
    <w:rsid w:val="77FF6937"/>
    <w:rsid w:val="77FF6F9F"/>
    <w:rsid w:val="77FF7785"/>
    <w:rsid w:val="77FF92BF"/>
    <w:rsid w:val="77FFB1C3"/>
    <w:rsid w:val="77FFE3F5"/>
    <w:rsid w:val="77FFF156"/>
    <w:rsid w:val="77FFF682"/>
    <w:rsid w:val="77FFFC9B"/>
    <w:rsid w:val="789F3E88"/>
    <w:rsid w:val="78DE975E"/>
    <w:rsid w:val="78EE2265"/>
    <w:rsid w:val="78EF66D8"/>
    <w:rsid w:val="78FB4A0A"/>
    <w:rsid w:val="78FF26E6"/>
    <w:rsid w:val="797EE8EB"/>
    <w:rsid w:val="799A6E56"/>
    <w:rsid w:val="79AD6213"/>
    <w:rsid w:val="79B7D34D"/>
    <w:rsid w:val="79BDE554"/>
    <w:rsid w:val="79BFB541"/>
    <w:rsid w:val="79CB7AC3"/>
    <w:rsid w:val="79DE2513"/>
    <w:rsid w:val="79F90F03"/>
    <w:rsid w:val="79FD1544"/>
    <w:rsid w:val="7A1DA946"/>
    <w:rsid w:val="7A4D3B72"/>
    <w:rsid w:val="7A5D7FB5"/>
    <w:rsid w:val="7A7E125B"/>
    <w:rsid w:val="7A7E81F7"/>
    <w:rsid w:val="7A9D30A0"/>
    <w:rsid w:val="7A9D69C3"/>
    <w:rsid w:val="7AB76735"/>
    <w:rsid w:val="7ABBD2A5"/>
    <w:rsid w:val="7ABE4A16"/>
    <w:rsid w:val="7ABEB08D"/>
    <w:rsid w:val="7ADF6B4D"/>
    <w:rsid w:val="7AEF250A"/>
    <w:rsid w:val="7AF34859"/>
    <w:rsid w:val="7AF5DA86"/>
    <w:rsid w:val="7AF7A79E"/>
    <w:rsid w:val="7AF91A07"/>
    <w:rsid w:val="7AFE649B"/>
    <w:rsid w:val="7AFF575A"/>
    <w:rsid w:val="7B5AD869"/>
    <w:rsid w:val="7B5E90BB"/>
    <w:rsid w:val="7B6773F9"/>
    <w:rsid w:val="7B678C47"/>
    <w:rsid w:val="7B7154CF"/>
    <w:rsid w:val="7B7324E5"/>
    <w:rsid w:val="7B738762"/>
    <w:rsid w:val="7B7F15EF"/>
    <w:rsid w:val="7B7F21D7"/>
    <w:rsid w:val="7B8BCD75"/>
    <w:rsid w:val="7BA67CB2"/>
    <w:rsid w:val="7BA72559"/>
    <w:rsid w:val="7BAC2829"/>
    <w:rsid w:val="7BB9AC9E"/>
    <w:rsid w:val="7BBBCDFB"/>
    <w:rsid w:val="7BBBF1ED"/>
    <w:rsid w:val="7BBE2003"/>
    <w:rsid w:val="7BBEB964"/>
    <w:rsid w:val="7BBF421E"/>
    <w:rsid w:val="7BC9CDE9"/>
    <w:rsid w:val="7BD98A21"/>
    <w:rsid w:val="7BDB2A10"/>
    <w:rsid w:val="7BDD9C91"/>
    <w:rsid w:val="7BDFA8FC"/>
    <w:rsid w:val="7BDFE6F6"/>
    <w:rsid w:val="7BE61216"/>
    <w:rsid w:val="7BE7420F"/>
    <w:rsid w:val="7BEF5A8C"/>
    <w:rsid w:val="7BF76475"/>
    <w:rsid w:val="7BF77BB2"/>
    <w:rsid w:val="7BFA6020"/>
    <w:rsid w:val="7BFB0D97"/>
    <w:rsid w:val="7BFC1256"/>
    <w:rsid w:val="7BFD019E"/>
    <w:rsid w:val="7BFD5F06"/>
    <w:rsid w:val="7BFF3CD4"/>
    <w:rsid w:val="7BFF59FA"/>
    <w:rsid w:val="7BFFF417"/>
    <w:rsid w:val="7C4F6AF0"/>
    <w:rsid w:val="7C5B095D"/>
    <w:rsid w:val="7C7B3607"/>
    <w:rsid w:val="7C8D4A81"/>
    <w:rsid w:val="7CB9082E"/>
    <w:rsid w:val="7CBF9058"/>
    <w:rsid w:val="7CCF0C5A"/>
    <w:rsid w:val="7CD38385"/>
    <w:rsid w:val="7CEA9617"/>
    <w:rsid w:val="7CF32FDC"/>
    <w:rsid w:val="7CF76B71"/>
    <w:rsid w:val="7CF78A29"/>
    <w:rsid w:val="7CFBAEF0"/>
    <w:rsid w:val="7CFD5459"/>
    <w:rsid w:val="7CFDAD68"/>
    <w:rsid w:val="7D1A3EE1"/>
    <w:rsid w:val="7D246587"/>
    <w:rsid w:val="7D5A1993"/>
    <w:rsid w:val="7D79C960"/>
    <w:rsid w:val="7D7FB0F7"/>
    <w:rsid w:val="7D7FBA62"/>
    <w:rsid w:val="7D877498"/>
    <w:rsid w:val="7D959659"/>
    <w:rsid w:val="7D9FD64F"/>
    <w:rsid w:val="7DB267E5"/>
    <w:rsid w:val="7DBBEC47"/>
    <w:rsid w:val="7DCE8562"/>
    <w:rsid w:val="7DE7D363"/>
    <w:rsid w:val="7DEDBC72"/>
    <w:rsid w:val="7DEE2244"/>
    <w:rsid w:val="7DEFCD69"/>
    <w:rsid w:val="7DF39098"/>
    <w:rsid w:val="7DF5EDEE"/>
    <w:rsid w:val="7DF7D515"/>
    <w:rsid w:val="7DFB13A5"/>
    <w:rsid w:val="7DFB5431"/>
    <w:rsid w:val="7DFBEE8F"/>
    <w:rsid w:val="7DFD75D8"/>
    <w:rsid w:val="7DFDDC8E"/>
    <w:rsid w:val="7DFE74C1"/>
    <w:rsid w:val="7DFF3C64"/>
    <w:rsid w:val="7DFF596A"/>
    <w:rsid w:val="7DFF88EC"/>
    <w:rsid w:val="7DFFE02A"/>
    <w:rsid w:val="7DFFE3BB"/>
    <w:rsid w:val="7E2F86E2"/>
    <w:rsid w:val="7E3E2259"/>
    <w:rsid w:val="7E4E6718"/>
    <w:rsid w:val="7E5F72A0"/>
    <w:rsid w:val="7E7D0716"/>
    <w:rsid w:val="7E7F5C63"/>
    <w:rsid w:val="7E8B78A7"/>
    <w:rsid w:val="7E91EA82"/>
    <w:rsid w:val="7E9705CB"/>
    <w:rsid w:val="7EBB4BA8"/>
    <w:rsid w:val="7EBB8F4F"/>
    <w:rsid w:val="7EBE3CDF"/>
    <w:rsid w:val="7EBE86AF"/>
    <w:rsid w:val="7EBEEC64"/>
    <w:rsid w:val="7EBF3910"/>
    <w:rsid w:val="7EC373D7"/>
    <w:rsid w:val="7EDD29A0"/>
    <w:rsid w:val="7EDEB194"/>
    <w:rsid w:val="7EEF3A0A"/>
    <w:rsid w:val="7EF2A66B"/>
    <w:rsid w:val="7EF726E2"/>
    <w:rsid w:val="7EF780C3"/>
    <w:rsid w:val="7EFA7D44"/>
    <w:rsid w:val="7EFD519E"/>
    <w:rsid w:val="7EFD52B1"/>
    <w:rsid w:val="7EFE84EB"/>
    <w:rsid w:val="7EFF379C"/>
    <w:rsid w:val="7EFF656E"/>
    <w:rsid w:val="7EFFFCDD"/>
    <w:rsid w:val="7F3733E9"/>
    <w:rsid w:val="7F37D4F2"/>
    <w:rsid w:val="7F3C209F"/>
    <w:rsid w:val="7F3CF6B0"/>
    <w:rsid w:val="7F4647B1"/>
    <w:rsid w:val="7F4F6D70"/>
    <w:rsid w:val="7F4F7A3A"/>
    <w:rsid w:val="7F4FFFB7"/>
    <w:rsid w:val="7F53D715"/>
    <w:rsid w:val="7F5BD218"/>
    <w:rsid w:val="7F5EDED4"/>
    <w:rsid w:val="7F6715C9"/>
    <w:rsid w:val="7F6D348A"/>
    <w:rsid w:val="7F6D91D7"/>
    <w:rsid w:val="7F6F90A0"/>
    <w:rsid w:val="7F7661C9"/>
    <w:rsid w:val="7F7B9F59"/>
    <w:rsid w:val="7F7D12F0"/>
    <w:rsid w:val="7F7E0ACC"/>
    <w:rsid w:val="7F7E827F"/>
    <w:rsid w:val="7F7EA17D"/>
    <w:rsid w:val="7F7EBDCE"/>
    <w:rsid w:val="7F7F5D1B"/>
    <w:rsid w:val="7F7F9502"/>
    <w:rsid w:val="7F9B5D4F"/>
    <w:rsid w:val="7F9F0023"/>
    <w:rsid w:val="7F9F227C"/>
    <w:rsid w:val="7F9F464D"/>
    <w:rsid w:val="7F9F5B3C"/>
    <w:rsid w:val="7F9FFFC5"/>
    <w:rsid w:val="7FAD4100"/>
    <w:rsid w:val="7FAD6783"/>
    <w:rsid w:val="7FAF3516"/>
    <w:rsid w:val="7FB14129"/>
    <w:rsid w:val="7FB5D45D"/>
    <w:rsid w:val="7FB7C692"/>
    <w:rsid w:val="7FB7F703"/>
    <w:rsid w:val="7FBB7144"/>
    <w:rsid w:val="7FBE953B"/>
    <w:rsid w:val="7FBF9E94"/>
    <w:rsid w:val="7FBF9F05"/>
    <w:rsid w:val="7FBFDDA1"/>
    <w:rsid w:val="7FC6BB47"/>
    <w:rsid w:val="7FCA6C04"/>
    <w:rsid w:val="7FCB31ED"/>
    <w:rsid w:val="7FCF8D4F"/>
    <w:rsid w:val="7FCFA8C9"/>
    <w:rsid w:val="7FCFD203"/>
    <w:rsid w:val="7FCFEAF2"/>
    <w:rsid w:val="7FD8B90F"/>
    <w:rsid w:val="7FDB8462"/>
    <w:rsid w:val="7FDD1FE6"/>
    <w:rsid w:val="7FDE3E1B"/>
    <w:rsid w:val="7FDF4FAC"/>
    <w:rsid w:val="7FDF5A6D"/>
    <w:rsid w:val="7FDF5CC8"/>
    <w:rsid w:val="7FDFBE94"/>
    <w:rsid w:val="7FE6F7FA"/>
    <w:rsid w:val="7FE7DDAD"/>
    <w:rsid w:val="7FEAA4BE"/>
    <w:rsid w:val="7FEB4F3A"/>
    <w:rsid w:val="7FEF015A"/>
    <w:rsid w:val="7FEF137E"/>
    <w:rsid w:val="7FF3E2EF"/>
    <w:rsid w:val="7FF5652F"/>
    <w:rsid w:val="7FF7532C"/>
    <w:rsid w:val="7FF7A0FA"/>
    <w:rsid w:val="7FF7A234"/>
    <w:rsid w:val="7FF7B256"/>
    <w:rsid w:val="7FF7DAD3"/>
    <w:rsid w:val="7FFA3D39"/>
    <w:rsid w:val="7FFA3E93"/>
    <w:rsid w:val="7FFB0165"/>
    <w:rsid w:val="7FFB339F"/>
    <w:rsid w:val="7FFB93C1"/>
    <w:rsid w:val="7FFC1EF5"/>
    <w:rsid w:val="7FFD1A7F"/>
    <w:rsid w:val="7FFD7329"/>
    <w:rsid w:val="7FFE1747"/>
    <w:rsid w:val="7FFE31C8"/>
    <w:rsid w:val="7FFE6BD6"/>
    <w:rsid w:val="7FFEE7D1"/>
    <w:rsid w:val="7FFEE881"/>
    <w:rsid w:val="7FFF064B"/>
    <w:rsid w:val="7FFF4E78"/>
    <w:rsid w:val="7FFF4F81"/>
    <w:rsid w:val="7FFF9EC1"/>
    <w:rsid w:val="7FFFD554"/>
    <w:rsid w:val="82FF6949"/>
    <w:rsid w:val="836F46BF"/>
    <w:rsid w:val="8376E5F7"/>
    <w:rsid w:val="852FDD6E"/>
    <w:rsid w:val="8EBFDDE5"/>
    <w:rsid w:val="8FF46734"/>
    <w:rsid w:val="957FC430"/>
    <w:rsid w:val="96F5E5AD"/>
    <w:rsid w:val="97DBA11E"/>
    <w:rsid w:val="97F631BA"/>
    <w:rsid w:val="9A6B79B0"/>
    <w:rsid w:val="9AEFB996"/>
    <w:rsid w:val="9B6A8278"/>
    <w:rsid w:val="9B76484A"/>
    <w:rsid w:val="9BB9BC70"/>
    <w:rsid w:val="9BD666E8"/>
    <w:rsid w:val="9BF1E215"/>
    <w:rsid w:val="9CBFF8E6"/>
    <w:rsid w:val="9CEFE6DB"/>
    <w:rsid w:val="9CF70BA0"/>
    <w:rsid w:val="9CFFE133"/>
    <w:rsid w:val="9D7F41B0"/>
    <w:rsid w:val="9DEB3E32"/>
    <w:rsid w:val="9DFE0103"/>
    <w:rsid w:val="9EE52942"/>
    <w:rsid w:val="9EE9EC71"/>
    <w:rsid w:val="9EF86355"/>
    <w:rsid w:val="9EFF287A"/>
    <w:rsid w:val="9EFF3DDE"/>
    <w:rsid w:val="9F65358F"/>
    <w:rsid w:val="9F77FF5A"/>
    <w:rsid w:val="9F7D8CA0"/>
    <w:rsid w:val="9FCAF22A"/>
    <w:rsid w:val="9FEFD366"/>
    <w:rsid w:val="9FFDC5C6"/>
    <w:rsid w:val="9FFF49AA"/>
    <w:rsid w:val="A2DEFAA9"/>
    <w:rsid w:val="A6BD38DB"/>
    <w:rsid w:val="A7FF0C29"/>
    <w:rsid w:val="AC7B4B8C"/>
    <w:rsid w:val="ACEF97DD"/>
    <w:rsid w:val="ADAF761C"/>
    <w:rsid w:val="ADBFE5CD"/>
    <w:rsid w:val="ADFF1551"/>
    <w:rsid w:val="AED71EFF"/>
    <w:rsid w:val="AED77CC1"/>
    <w:rsid w:val="AEDB0555"/>
    <w:rsid w:val="AF3DDB39"/>
    <w:rsid w:val="AF7D01BB"/>
    <w:rsid w:val="AFADEBC9"/>
    <w:rsid w:val="AFB72249"/>
    <w:rsid w:val="AFE7B07E"/>
    <w:rsid w:val="AFF7A208"/>
    <w:rsid w:val="AFFB1D21"/>
    <w:rsid w:val="AFFD6B89"/>
    <w:rsid w:val="AFFED50D"/>
    <w:rsid w:val="B26FE3B0"/>
    <w:rsid w:val="B2D9C51D"/>
    <w:rsid w:val="B35FCC77"/>
    <w:rsid w:val="B50D8265"/>
    <w:rsid w:val="B57E720B"/>
    <w:rsid w:val="B57F1036"/>
    <w:rsid w:val="B5BBA19B"/>
    <w:rsid w:val="B5FF956B"/>
    <w:rsid w:val="B5FFBC7F"/>
    <w:rsid w:val="B5FFECA1"/>
    <w:rsid w:val="B62B8042"/>
    <w:rsid w:val="B6ABB15F"/>
    <w:rsid w:val="B6BBC48B"/>
    <w:rsid w:val="B6EB3FD8"/>
    <w:rsid w:val="B6FDECB3"/>
    <w:rsid w:val="B74866B5"/>
    <w:rsid w:val="B75287C9"/>
    <w:rsid w:val="B75EA92B"/>
    <w:rsid w:val="B76E261F"/>
    <w:rsid w:val="B77E9290"/>
    <w:rsid w:val="B79D0BC5"/>
    <w:rsid w:val="B7D965AD"/>
    <w:rsid w:val="B7DFD746"/>
    <w:rsid w:val="B7F64915"/>
    <w:rsid w:val="B8ABF06A"/>
    <w:rsid w:val="B97F9050"/>
    <w:rsid w:val="B9F7D3D1"/>
    <w:rsid w:val="B9FFD8DD"/>
    <w:rsid w:val="BADE385E"/>
    <w:rsid w:val="BB6F2EFE"/>
    <w:rsid w:val="BB7E7FA2"/>
    <w:rsid w:val="BBAFADA0"/>
    <w:rsid w:val="BBBE80B0"/>
    <w:rsid w:val="BBBF0019"/>
    <w:rsid w:val="BBE930F3"/>
    <w:rsid w:val="BBFB47C3"/>
    <w:rsid w:val="BBFB6E3B"/>
    <w:rsid w:val="BBFD830A"/>
    <w:rsid w:val="BBFFA3C0"/>
    <w:rsid w:val="BC63D864"/>
    <w:rsid w:val="BC768867"/>
    <w:rsid w:val="BC7F8A72"/>
    <w:rsid w:val="BCF3C9D5"/>
    <w:rsid w:val="BCF67E34"/>
    <w:rsid w:val="BCF739FB"/>
    <w:rsid w:val="BCFE59E1"/>
    <w:rsid w:val="BD5D0699"/>
    <w:rsid w:val="BD5FCB03"/>
    <w:rsid w:val="BDB65DCE"/>
    <w:rsid w:val="BDB7FE17"/>
    <w:rsid w:val="BDB9CCE3"/>
    <w:rsid w:val="BDBD6B7A"/>
    <w:rsid w:val="BDBEE6A9"/>
    <w:rsid w:val="BDBF175E"/>
    <w:rsid w:val="BDC841CD"/>
    <w:rsid w:val="BDE77242"/>
    <w:rsid w:val="BDFA44BA"/>
    <w:rsid w:val="BDFD9C20"/>
    <w:rsid w:val="BDFFF9F5"/>
    <w:rsid w:val="BE4A1166"/>
    <w:rsid w:val="BE781F8E"/>
    <w:rsid w:val="BE7F95C0"/>
    <w:rsid w:val="BEABBF40"/>
    <w:rsid w:val="BEBF3D32"/>
    <w:rsid w:val="BED778C4"/>
    <w:rsid w:val="BF1C8569"/>
    <w:rsid w:val="BF1EB9FA"/>
    <w:rsid w:val="BF307E55"/>
    <w:rsid w:val="BF3F6020"/>
    <w:rsid w:val="BF52BEA7"/>
    <w:rsid w:val="BF5E42C5"/>
    <w:rsid w:val="BF5EEB51"/>
    <w:rsid w:val="BF671A63"/>
    <w:rsid w:val="BF6799E7"/>
    <w:rsid w:val="BF6F6571"/>
    <w:rsid w:val="BF6F8638"/>
    <w:rsid w:val="BF733D3A"/>
    <w:rsid w:val="BF77C0A8"/>
    <w:rsid w:val="BF7D8E9D"/>
    <w:rsid w:val="BF7E51BA"/>
    <w:rsid w:val="BF7F0CD5"/>
    <w:rsid w:val="BF975037"/>
    <w:rsid w:val="BFA9C2AA"/>
    <w:rsid w:val="BFBB1092"/>
    <w:rsid w:val="BFBD7BED"/>
    <w:rsid w:val="BFBF1BB7"/>
    <w:rsid w:val="BFBFE994"/>
    <w:rsid w:val="BFC7ACBF"/>
    <w:rsid w:val="BFD5BA3E"/>
    <w:rsid w:val="BFDA4823"/>
    <w:rsid w:val="BFDDFBFE"/>
    <w:rsid w:val="BFDFFC6E"/>
    <w:rsid w:val="BFE0095D"/>
    <w:rsid w:val="BFEC69E9"/>
    <w:rsid w:val="BFEF64B6"/>
    <w:rsid w:val="BFF72002"/>
    <w:rsid w:val="BFF7BA57"/>
    <w:rsid w:val="BFFBC68E"/>
    <w:rsid w:val="BFFCE2FB"/>
    <w:rsid w:val="BFFD07A4"/>
    <w:rsid w:val="BFFD22AE"/>
    <w:rsid w:val="BFFDD718"/>
    <w:rsid w:val="BFFEAED0"/>
    <w:rsid w:val="BFFFE4CE"/>
    <w:rsid w:val="C1FB2169"/>
    <w:rsid w:val="C3A73AEC"/>
    <w:rsid w:val="C3FF0CA0"/>
    <w:rsid w:val="C53E7D61"/>
    <w:rsid w:val="C67FD529"/>
    <w:rsid w:val="C6EF8A9D"/>
    <w:rsid w:val="C7EFC57E"/>
    <w:rsid w:val="C7F52692"/>
    <w:rsid w:val="C9F77519"/>
    <w:rsid w:val="CBF7E03D"/>
    <w:rsid w:val="CBFC57F5"/>
    <w:rsid w:val="CD7F29AE"/>
    <w:rsid w:val="CDBF9398"/>
    <w:rsid w:val="CDEB3DC3"/>
    <w:rsid w:val="CDFED67A"/>
    <w:rsid w:val="CED7C35E"/>
    <w:rsid w:val="CEDE138B"/>
    <w:rsid w:val="CEEF6DFA"/>
    <w:rsid w:val="CEFDEEEE"/>
    <w:rsid w:val="CF5FE811"/>
    <w:rsid w:val="CF7F69CE"/>
    <w:rsid w:val="CFBE850F"/>
    <w:rsid w:val="CFBFF22B"/>
    <w:rsid w:val="CFDF465D"/>
    <w:rsid w:val="CFFF99B4"/>
    <w:rsid w:val="D10B7D33"/>
    <w:rsid w:val="D272E59F"/>
    <w:rsid w:val="D3BFCA74"/>
    <w:rsid w:val="D3EE9CC4"/>
    <w:rsid w:val="D3FF3685"/>
    <w:rsid w:val="D4FF5881"/>
    <w:rsid w:val="D57DDF19"/>
    <w:rsid w:val="D5CB41F5"/>
    <w:rsid w:val="D5FD6891"/>
    <w:rsid w:val="D6FB2281"/>
    <w:rsid w:val="D6FFA523"/>
    <w:rsid w:val="D72BBAEC"/>
    <w:rsid w:val="D75FB79A"/>
    <w:rsid w:val="D7751F9F"/>
    <w:rsid w:val="D7773494"/>
    <w:rsid w:val="D79D137E"/>
    <w:rsid w:val="D79FADCB"/>
    <w:rsid w:val="D7BF6071"/>
    <w:rsid w:val="D7D70AF3"/>
    <w:rsid w:val="D7EF0DAF"/>
    <w:rsid w:val="D7FBD90F"/>
    <w:rsid w:val="D7FFFBAE"/>
    <w:rsid w:val="D957FCFB"/>
    <w:rsid w:val="D96F43FD"/>
    <w:rsid w:val="D9FB430D"/>
    <w:rsid w:val="D9FDB6BE"/>
    <w:rsid w:val="DA31205E"/>
    <w:rsid w:val="DA9F6FDA"/>
    <w:rsid w:val="DAEB22A4"/>
    <w:rsid w:val="DAF71BF3"/>
    <w:rsid w:val="DB0D780C"/>
    <w:rsid w:val="DB2FBCB4"/>
    <w:rsid w:val="DB490FC1"/>
    <w:rsid w:val="DB5DBA82"/>
    <w:rsid w:val="DBBDFD68"/>
    <w:rsid w:val="DBDCE3AC"/>
    <w:rsid w:val="DBDEE4AB"/>
    <w:rsid w:val="DBE3E05F"/>
    <w:rsid w:val="DBF992F5"/>
    <w:rsid w:val="DBFFAEA8"/>
    <w:rsid w:val="DBFFF4B7"/>
    <w:rsid w:val="DC1F023A"/>
    <w:rsid w:val="DCFF1513"/>
    <w:rsid w:val="DDDD0A15"/>
    <w:rsid w:val="DDDE5263"/>
    <w:rsid w:val="DDDF0475"/>
    <w:rsid w:val="DDDF7A5C"/>
    <w:rsid w:val="DDEF7668"/>
    <w:rsid w:val="DE709A49"/>
    <w:rsid w:val="DE734DF8"/>
    <w:rsid w:val="DE7DC43E"/>
    <w:rsid w:val="DECF2C3F"/>
    <w:rsid w:val="DEDBF348"/>
    <w:rsid w:val="DEDF3FEA"/>
    <w:rsid w:val="DEDFA3F6"/>
    <w:rsid w:val="DEE76792"/>
    <w:rsid w:val="DEE88156"/>
    <w:rsid w:val="DEEE6CD5"/>
    <w:rsid w:val="DEEF6EA3"/>
    <w:rsid w:val="DEF25E52"/>
    <w:rsid w:val="DEF4DCB0"/>
    <w:rsid w:val="DEF9FA16"/>
    <w:rsid w:val="DEFBBC92"/>
    <w:rsid w:val="DF1B5415"/>
    <w:rsid w:val="DF37DC9D"/>
    <w:rsid w:val="DF476D41"/>
    <w:rsid w:val="DF5EABAD"/>
    <w:rsid w:val="DF67F9A3"/>
    <w:rsid w:val="DF6E700B"/>
    <w:rsid w:val="DF798AEA"/>
    <w:rsid w:val="DF9F3240"/>
    <w:rsid w:val="DFAB8CB3"/>
    <w:rsid w:val="DFAF0978"/>
    <w:rsid w:val="DFAF2166"/>
    <w:rsid w:val="DFAFBB61"/>
    <w:rsid w:val="DFBBA521"/>
    <w:rsid w:val="DFC381A5"/>
    <w:rsid w:val="DFC5556F"/>
    <w:rsid w:val="DFE3F0A1"/>
    <w:rsid w:val="DFEE0E73"/>
    <w:rsid w:val="DFF34EC8"/>
    <w:rsid w:val="DFF6894D"/>
    <w:rsid w:val="DFF9D9D8"/>
    <w:rsid w:val="DFFB5713"/>
    <w:rsid w:val="DFFCCBE8"/>
    <w:rsid w:val="DFFE53F2"/>
    <w:rsid w:val="DFFEDE2C"/>
    <w:rsid w:val="E17B4AEB"/>
    <w:rsid w:val="E1D6D264"/>
    <w:rsid w:val="E2D9E733"/>
    <w:rsid w:val="E332AA83"/>
    <w:rsid w:val="E3BEA44B"/>
    <w:rsid w:val="E3FFEB5A"/>
    <w:rsid w:val="E4FD680C"/>
    <w:rsid w:val="E5567743"/>
    <w:rsid w:val="E57F4353"/>
    <w:rsid w:val="E5EF62EE"/>
    <w:rsid w:val="E6FB89ED"/>
    <w:rsid w:val="E6FBD8E4"/>
    <w:rsid w:val="E77B454F"/>
    <w:rsid w:val="E77FE36E"/>
    <w:rsid w:val="E79766B2"/>
    <w:rsid w:val="E7AFD73F"/>
    <w:rsid w:val="E7BD69EF"/>
    <w:rsid w:val="E7DF30ED"/>
    <w:rsid w:val="E7EF0669"/>
    <w:rsid w:val="E7F74107"/>
    <w:rsid w:val="E7FDD219"/>
    <w:rsid w:val="E7FE7474"/>
    <w:rsid w:val="E7FE8EC6"/>
    <w:rsid w:val="E7FF5B51"/>
    <w:rsid w:val="E86E2D61"/>
    <w:rsid w:val="E97FCAAE"/>
    <w:rsid w:val="E99BC3C1"/>
    <w:rsid w:val="E9F69938"/>
    <w:rsid w:val="E9FE5DD6"/>
    <w:rsid w:val="EA7E5FE0"/>
    <w:rsid w:val="EADB2016"/>
    <w:rsid w:val="EAFB4C01"/>
    <w:rsid w:val="EAFF6334"/>
    <w:rsid w:val="EB9D9833"/>
    <w:rsid w:val="EBCDFB85"/>
    <w:rsid w:val="EBED5943"/>
    <w:rsid w:val="EBF76EFC"/>
    <w:rsid w:val="ECE90C83"/>
    <w:rsid w:val="ECFE0B9F"/>
    <w:rsid w:val="ECFF1612"/>
    <w:rsid w:val="ED7DDC49"/>
    <w:rsid w:val="ED7F6AFB"/>
    <w:rsid w:val="EDB6B773"/>
    <w:rsid w:val="EDB7AADF"/>
    <w:rsid w:val="EDBDE14F"/>
    <w:rsid w:val="EDCFA48C"/>
    <w:rsid w:val="EDDADFFD"/>
    <w:rsid w:val="EDDF3744"/>
    <w:rsid w:val="EDEF7673"/>
    <w:rsid w:val="EDF66130"/>
    <w:rsid w:val="EDFBC8B6"/>
    <w:rsid w:val="EE86B05B"/>
    <w:rsid w:val="EEB7F0DC"/>
    <w:rsid w:val="EEBD291A"/>
    <w:rsid w:val="EEBFDDD8"/>
    <w:rsid w:val="EECE8951"/>
    <w:rsid w:val="EEFFCC01"/>
    <w:rsid w:val="EF2F8B54"/>
    <w:rsid w:val="EF3EB66F"/>
    <w:rsid w:val="EF51D607"/>
    <w:rsid w:val="EF7E35C9"/>
    <w:rsid w:val="EF9F70CD"/>
    <w:rsid w:val="EF9FD5CF"/>
    <w:rsid w:val="EFA96BB5"/>
    <w:rsid w:val="EFB7F6D2"/>
    <w:rsid w:val="EFBA3D5B"/>
    <w:rsid w:val="EFBE5770"/>
    <w:rsid w:val="EFC7B7B2"/>
    <w:rsid w:val="EFCF3017"/>
    <w:rsid w:val="EFD643D4"/>
    <w:rsid w:val="EFDE7C18"/>
    <w:rsid w:val="EFF02410"/>
    <w:rsid w:val="EFF43A54"/>
    <w:rsid w:val="EFF78602"/>
    <w:rsid w:val="EFF8358D"/>
    <w:rsid w:val="EFFA0A9C"/>
    <w:rsid w:val="EFFAF512"/>
    <w:rsid w:val="EFFB7475"/>
    <w:rsid w:val="EFFD67D8"/>
    <w:rsid w:val="EFFE0FF2"/>
    <w:rsid w:val="EFFF7B4E"/>
    <w:rsid w:val="F0B75BC6"/>
    <w:rsid w:val="F0DEEAB1"/>
    <w:rsid w:val="F0F790DD"/>
    <w:rsid w:val="F17F5118"/>
    <w:rsid w:val="F1BBE282"/>
    <w:rsid w:val="F1FD8043"/>
    <w:rsid w:val="F2BD4994"/>
    <w:rsid w:val="F2F7939C"/>
    <w:rsid w:val="F33D4E23"/>
    <w:rsid w:val="F355EAB5"/>
    <w:rsid w:val="F377D17B"/>
    <w:rsid w:val="F37B7B16"/>
    <w:rsid w:val="F37E41AF"/>
    <w:rsid w:val="F37FED79"/>
    <w:rsid w:val="F3D5DD96"/>
    <w:rsid w:val="F3D71950"/>
    <w:rsid w:val="F3EF056A"/>
    <w:rsid w:val="F3EF83A1"/>
    <w:rsid w:val="F3F2F92F"/>
    <w:rsid w:val="F3F41583"/>
    <w:rsid w:val="F3F5ABB3"/>
    <w:rsid w:val="F3F613A2"/>
    <w:rsid w:val="F3FF648A"/>
    <w:rsid w:val="F3FFF45D"/>
    <w:rsid w:val="F40A133F"/>
    <w:rsid w:val="F57B4168"/>
    <w:rsid w:val="F5B74731"/>
    <w:rsid w:val="F5D56807"/>
    <w:rsid w:val="F5DDFACD"/>
    <w:rsid w:val="F5DE2EBF"/>
    <w:rsid w:val="F5DEE678"/>
    <w:rsid w:val="F5DFF7B3"/>
    <w:rsid w:val="F5E1870D"/>
    <w:rsid w:val="F5F7BB01"/>
    <w:rsid w:val="F5FF4361"/>
    <w:rsid w:val="F5FF63BE"/>
    <w:rsid w:val="F5FF8B00"/>
    <w:rsid w:val="F64B61C7"/>
    <w:rsid w:val="F671A764"/>
    <w:rsid w:val="F6BD75D1"/>
    <w:rsid w:val="F6DFFCF5"/>
    <w:rsid w:val="F6FAE565"/>
    <w:rsid w:val="F6FDF447"/>
    <w:rsid w:val="F6FF3D20"/>
    <w:rsid w:val="F72E287A"/>
    <w:rsid w:val="F73CB83D"/>
    <w:rsid w:val="F74C1BE5"/>
    <w:rsid w:val="F75B0212"/>
    <w:rsid w:val="F777BA7C"/>
    <w:rsid w:val="F777BAE1"/>
    <w:rsid w:val="F7B3C39B"/>
    <w:rsid w:val="F7BD90E8"/>
    <w:rsid w:val="F7BFA07D"/>
    <w:rsid w:val="F7BFCE96"/>
    <w:rsid w:val="F7DAA90A"/>
    <w:rsid w:val="F7DFF457"/>
    <w:rsid w:val="F7E17038"/>
    <w:rsid w:val="F7EC8240"/>
    <w:rsid w:val="F7F6B2D3"/>
    <w:rsid w:val="F7F76D7B"/>
    <w:rsid w:val="F7FB4044"/>
    <w:rsid w:val="F7FB4DB2"/>
    <w:rsid w:val="F7FD92BD"/>
    <w:rsid w:val="F7FF08D5"/>
    <w:rsid w:val="F7FFF87D"/>
    <w:rsid w:val="F8DA868A"/>
    <w:rsid w:val="F8DFA286"/>
    <w:rsid w:val="F8EB1550"/>
    <w:rsid w:val="F9DDA9B9"/>
    <w:rsid w:val="F9F28095"/>
    <w:rsid w:val="F9F75A56"/>
    <w:rsid w:val="FA7ACA60"/>
    <w:rsid w:val="FA7BDC11"/>
    <w:rsid w:val="FA8F2E13"/>
    <w:rsid w:val="FA97345F"/>
    <w:rsid w:val="FA9B3B15"/>
    <w:rsid w:val="FAC70EB5"/>
    <w:rsid w:val="FAD64353"/>
    <w:rsid w:val="FAEE910C"/>
    <w:rsid w:val="FAF72B29"/>
    <w:rsid w:val="FB0F6E5C"/>
    <w:rsid w:val="FB2751FD"/>
    <w:rsid w:val="FB3D7A23"/>
    <w:rsid w:val="FB756F94"/>
    <w:rsid w:val="FB772BFB"/>
    <w:rsid w:val="FB7DDB39"/>
    <w:rsid w:val="FB7EB171"/>
    <w:rsid w:val="FB84710B"/>
    <w:rsid w:val="FB8D365D"/>
    <w:rsid w:val="FBAE9F51"/>
    <w:rsid w:val="FBBA855C"/>
    <w:rsid w:val="FBBF5B81"/>
    <w:rsid w:val="FBCF80EB"/>
    <w:rsid w:val="FBD73722"/>
    <w:rsid w:val="FBDBDD32"/>
    <w:rsid w:val="FBDBF627"/>
    <w:rsid w:val="FBE53EAB"/>
    <w:rsid w:val="FBE735AB"/>
    <w:rsid w:val="FBEEE577"/>
    <w:rsid w:val="FBEF9E2F"/>
    <w:rsid w:val="FBEFACAC"/>
    <w:rsid w:val="FBFA57C8"/>
    <w:rsid w:val="FBFB7D1F"/>
    <w:rsid w:val="FBFBFBC3"/>
    <w:rsid w:val="FBFDCEBB"/>
    <w:rsid w:val="FBFDF4C8"/>
    <w:rsid w:val="FBFE5EDC"/>
    <w:rsid w:val="FBFE810C"/>
    <w:rsid w:val="FC3F9A87"/>
    <w:rsid w:val="FC6EBD18"/>
    <w:rsid w:val="FC6FF806"/>
    <w:rsid w:val="FCB49723"/>
    <w:rsid w:val="FCBCE6B1"/>
    <w:rsid w:val="FCF23034"/>
    <w:rsid w:val="FCF7756D"/>
    <w:rsid w:val="FCFC13D2"/>
    <w:rsid w:val="FCFFEDB6"/>
    <w:rsid w:val="FD3E3B86"/>
    <w:rsid w:val="FD3FD723"/>
    <w:rsid w:val="FD471A52"/>
    <w:rsid w:val="FD5EB565"/>
    <w:rsid w:val="FD737378"/>
    <w:rsid w:val="FD77F936"/>
    <w:rsid w:val="FD79C6D2"/>
    <w:rsid w:val="FD7F0B30"/>
    <w:rsid w:val="FD7F18A1"/>
    <w:rsid w:val="FD7F3F21"/>
    <w:rsid w:val="FD7F770E"/>
    <w:rsid w:val="FDA18F7E"/>
    <w:rsid w:val="FDAB64B9"/>
    <w:rsid w:val="FDBB3475"/>
    <w:rsid w:val="FDBBE54A"/>
    <w:rsid w:val="FDBC4C3A"/>
    <w:rsid w:val="FDBD7F0A"/>
    <w:rsid w:val="FDBF48DA"/>
    <w:rsid w:val="FDC71868"/>
    <w:rsid w:val="FDCEBB26"/>
    <w:rsid w:val="FDCF2F6B"/>
    <w:rsid w:val="FDD15D0D"/>
    <w:rsid w:val="FDD7C84E"/>
    <w:rsid w:val="FDD8BD6A"/>
    <w:rsid w:val="FDDBA91C"/>
    <w:rsid w:val="FDEDB566"/>
    <w:rsid w:val="FDEED626"/>
    <w:rsid w:val="FDEF6124"/>
    <w:rsid w:val="FDF9C2D6"/>
    <w:rsid w:val="FDFB36BE"/>
    <w:rsid w:val="FDFB4698"/>
    <w:rsid w:val="FDFB7672"/>
    <w:rsid w:val="FDFC62DB"/>
    <w:rsid w:val="FDFD90E3"/>
    <w:rsid w:val="FDFD9DA9"/>
    <w:rsid w:val="FDFE2EA3"/>
    <w:rsid w:val="FDFEBF73"/>
    <w:rsid w:val="FDFF21EF"/>
    <w:rsid w:val="FDFF5709"/>
    <w:rsid w:val="FDFF7FA0"/>
    <w:rsid w:val="FE3A7CF6"/>
    <w:rsid w:val="FE3D3103"/>
    <w:rsid w:val="FE3E32CC"/>
    <w:rsid w:val="FE6EC7DE"/>
    <w:rsid w:val="FE6F5B7A"/>
    <w:rsid w:val="FE7B9AFF"/>
    <w:rsid w:val="FE7DFDB9"/>
    <w:rsid w:val="FE7FB92A"/>
    <w:rsid w:val="FE9E1C24"/>
    <w:rsid w:val="FEBF2380"/>
    <w:rsid w:val="FEC78CCA"/>
    <w:rsid w:val="FECBD52B"/>
    <w:rsid w:val="FED703D5"/>
    <w:rsid w:val="FED9AF1A"/>
    <w:rsid w:val="FEDF80EF"/>
    <w:rsid w:val="FEE119B2"/>
    <w:rsid w:val="FEE856EA"/>
    <w:rsid w:val="FEEBA2CC"/>
    <w:rsid w:val="FEEE43AA"/>
    <w:rsid w:val="FEEF6BED"/>
    <w:rsid w:val="FEEFC919"/>
    <w:rsid w:val="FEFAD005"/>
    <w:rsid w:val="FEFB6510"/>
    <w:rsid w:val="FEFE48F2"/>
    <w:rsid w:val="FEFFA028"/>
    <w:rsid w:val="FF1CD1AA"/>
    <w:rsid w:val="FF1F7729"/>
    <w:rsid w:val="FF3F2678"/>
    <w:rsid w:val="FF4ED248"/>
    <w:rsid w:val="FF551162"/>
    <w:rsid w:val="FF571E0D"/>
    <w:rsid w:val="FF5A5094"/>
    <w:rsid w:val="FF5B9364"/>
    <w:rsid w:val="FF752A3D"/>
    <w:rsid w:val="FF766CD4"/>
    <w:rsid w:val="FF766CF9"/>
    <w:rsid w:val="FF76B4AE"/>
    <w:rsid w:val="FF7B9CCF"/>
    <w:rsid w:val="FF7D0598"/>
    <w:rsid w:val="FF7D5AD4"/>
    <w:rsid w:val="FF7E0E90"/>
    <w:rsid w:val="FF7FDBF8"/>
    <w:rsid w:val="FF7FEB13"/>
    <w:rsid w:val="FF9BCB6C"/>
    <w:rsid w:val="FFA7313B"/>
    <w:rsid w:val="FFAF3C1B"/>
    <w:rsid w:val="FFAFBA59"/>
    <w:rsid w:val="FFB5FF27"/>
    <w:rsid w:val="FFB76751"/>
    <w:rsid w:val="FFBA22D3"/>
    <w:rsid w:val="FFBB15C2"/>
    <w:rsid w:val="FFBBE096"/>
    <w:rsid w:val="FFBC1A14"/>
    <w:rsid w:val="FFBD0E96"/>
    <w:rsid w:val="FFBD3199"/>
    <w:rsid w:val="FFBEEFF0"/>
    <w:rsid w:val="FFBF8492"/>
    <w:rsid w:val="FFBF9271"/>
    <w:rsid w:val="FFBFAE6B"/>
    <w:rsid w:val="FFC7D9BC"/>
    <w:rsid w:val="FFCA066D"/>
    <w:rsid w:val="FFCDF913"/>
    <w:rsid w:val="FFCF95C9"/>
    <w:rsid w:val="FFD75765"/>
    <w:rsid w:val="FFD7597D"/>
    <w:rsid w:val="FFD962EC"/>
    <w:rsid w:val="FFDBB61A"/>
    <w:rsid w:val="FFDDF513"/>
    <w:rsid w:val="FFDEBBD9"/>
    <w:rsid w:val="FFDFC987"/>
    <w:rsid w:val="FFE2349F"/>
    <w:rsid w:val="FFE6342B"/>
    <w:rsid w:val="FFE70EE3"/>
    <w:rsid w:val="FFE9F3AC"/>
    <w:rsid w:val="FFEB8BCF"/>
    <w:rsid w:val="FFED72DA"/>
    <w:rsid w:val="FFEF406E"/>
    <w:rsid w:val="FFEF669A"/>
    <w:rsid w:val="FFEFDDC1"/>
    <w:rsid w:val="FFEFE061"/>
    <w:rsid w:val="FFF1D711"/>
    <w:rsid w:val="FFF2A179"/>
    <w:rsid w:val="FFF31478"/>
    <w:rsid w:val="FFF66834"/>
    <w:rsid w:val="FFF6B79F"/>
    <w:rsid w:val="FFF6E27B"/>
    <w:rsid w:val="FFF71378"/>
    <w:rsid w:val="FFF7386E"/>
    <w:rsid w:val="FFFB51F5"/>
    <w:rsid w:val="FFFBCC9F"/>
    <w:rsid w:val="FFFC190C"/>
    <w:rsid w:val="FFFC5747"/>
    <w:rsid w:val="FFFDA307"/>
    <w:rsid w:val="FFFDC25D"/>
    <w:rsid w:val="FFFDDA42"/>
    <w:rsid w:val="FFFDFACB"/>
    <w:rsid w:val="FFFE3390"/>
    <w:rsid w:val="FFFEAD2C"/>
    <w:rsid w:val="FFFEB9CA"/>
    <w:rsid w:val="FFFF3694"/>
    <w:rsid w:val="FFFFD703"/>
    <w:rsid w:val="FFFFF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24"/>
    <w:qFormat/>
    <w:uiPriority w:val="99"/>
    <w:pPr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1"/>
    <w:qFormat/>
    <w:uiPriority w:val="0"/>
    <w:pPr>
      <w:ind w:firstLine="660"/>
    </w:pPr>
    <w:rPr>
      <w:rFonts w:ascii="楷体_GB2312" w:hAnsi="宋体"/>
      <w:szCs w:val="24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6"/>
    <w:next w:val="1"/>
    <w:qFormat/>
    <w:uiPriority w:val="0"/>
    <w:pPr>
      <w:spacing w:after="120" w:afterLines="0"/>
      <w:ind w:left="420" w:leftChars="200" w:firstLine="420" w:firstLineChars="200"/>
    </w:pPr>
    <w:rPr>
      <w:rFonts w:ascii="Times New Roman" w:hAnsi="Times New Roman"/>
      <w:szCs w:val="20"/>
    </w:r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FollowedHyperlink"/>
    <w:basedOn w:val="12"/>
    <w:qFormat/>
    <w:uiPriority w:val="99"/>
    <w:rPr>
      <w:rFonts w:cs="Times New Roman"/>
      <w:color w:val="2D374B"/>
      <w:u w:val="none"/>
    </w:rPr>
  </w:style>
  <w:style w:type="character" w:styleId="15">
    <w:name w:val="Emphasis"/>
    <w:basedOn w:val="12"/>
    <w:qFormat/>
    <w:uiPriority w:val="99"/>
    <w:rPr>
      <w:rFonts w:cs="Times New Roman"/>
    </w:rPr>
  </w:style>
  <w:style w:type="character" w:styleId="16">
    <w:name w:val="HTML Definition"/>
    <w:basedOn w:val="12"/>
    <w:qFormat/>
    <w:uiPriority w:val="99"/>
    <w:rPr>
      <w:rFonts w:cs="Times New Roman"/>
    </w:rPr>
  </w:style>
  <w:style w:type="character" w:styleId="17">
    <w:name w:val="HTML Typewriter"/>
    <w:basedOn w:val="12"/>
    <w:qFormat/>
    <w:uiPriority w:val="99"/>
    <w:rPr>
      <w:rFonts w:ascii="Courier New" w:hAnsi="Courier New" w:cs="Courier New"/>
      <w:sz w:val="20"/>
    </w:rPr>
  </w:style>
  <w:style w:type="character" w:styleId="18">
    <w:name w:val="HTML Variable"/>
    <w:basedOn w:val="12"/>
    <w:qFormat/>
    <w:uiPriority w:val="99"/>
    <w:rPr>
      <w:rFonts w:cs="Times New Roman"/>
    </w:rPr>
  </w:style>
  <w:style w:type="character" w:styleId="19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20">
    <w:name w:val="HTML Code"/>
    <w:basedOn w:val="12"/>
    <w:qFormat/>
    <w:uiPriority w:val="99"/>
    <w:rPr>
      <w:rFonts w:ascii="Courier New" w:hAnsi="Courier New" w:cs="Courier New"/>
      <w:sz w:val="20"/>
    </w:rPr>
  </w:style>
  <w:style w:type="character" w:styleId="21">
    <w:name w:val="HTML Cite"/>
    <w:basedOn w:val="12"/>
    <w:qFormat/>
    <w:uiPriority w:val="99"/>
    <w:rPr>
      <w:rFonts w:cs="Times New Roman"/>
    </w:rPr>
  </w:style>
  <w:style w:type="character" w:styleId="22">
    <w:name w:val="HTML Keyboard"/>
    <w:basedOn w:val="12"/>
    <w:qFormat/>
    <w:uiPriority w:val="99"/>
    <w:rPr>
      <w:rFonts w:ascii="Courier New" w:hAnsi="Courier New" w:cs="Courier New"/>
      <w:sz w:val="20"/>
    </w:rPr>
  </w:style>
  <w:style w:type="character" w:styleId="23">
    <w:name w:val="HTML Sample"/>
    <w:basedOn w:val="12"/>
    <w:qFormat/>
    <w:uiPriority w:val="99"/>
    <w:rPr>
      <w:rFonts w:ascii="Courier New" w:hAnsi="Courier New" w:cs="Courier New"/>
    </w:rPr>
  </w:style>
  <w:style w:type="character" w:customStyle="1" w:styleId="24">
    <w:name w:val="Heading 3 Char"/>
    <w:basedOn w:val="12"/>
    <w:link w:val="5"/>
    <w:semiHidden/>
    <w:qFormat/>
    <w:uiPriority w:val="9"/>
    <w:rPr>
      <w:rFonts w:ascii="仿宋_GB2312" w:hAnsi="仿宋_GB2312" w:eastAsia="仿宋_GB2312"/>
      <w:b/>
      <w:bCs/>
      <w:sz w:val="32"/>
      <w:szCs w:val="32"/>
    </w:rPr>
  </w:style>
  <w:style w:type="character" w:customStyle="1" w:styleId="25">
    <w:name w:val="Footer Char"/>
    <w:basedOn w:val="12"/>
    <w:link w:val="7"/>
    <w:semiHidden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26">
    <w:name w:val="Header Char"/>
    <w:basedOn w:val="12"/>
    <w:link w:val="8"/>
    <w:semiHidden/>
    <w:qFormat/>
    <w:uiPriority w:val="99"/>
    <w:rPr>
      <w:rFonts w:ascii="仿宋_GB2312" w:hAnsi="仿宋_GB2312" w:eastAsia="仿宋_GB2312"/>
      <w:sz w:val="18"/>
      <w:szCs w:val="18"/>
    </w:rPr>
  </w:style>
  <w:style w:type="paragraph" w:customStyle="1" w:styleId="27">
    <w:name w:val="十二五规划正文"/>
    <w:basedOn w:val="1"/>
    <w:qFormat/>
    <w:uiPriority w:val="99"/>
    <w:pPr>
      <w:spacing w:line="360" w:lineRule="auto"/>
      <w:ind w:firstLine="200" w:firstLineChars="200"/>
    </w:pPr>
    <w:rPr>
      <w:rFonts w:hAnsi="Calibri"/>
      <w:szCs w:val="32"/>
    </w:rPr>
  </w:style>
  <w:style w:type="character" w:customStyle="1" w:styleId="28">
    <w:name w:val="bds_more2"/>
    <w:basedOn w:val="12"/>
    <w:qFormat/>
    <w:uiPriority w:val="99"/>
    <w:rPr>
      <w:rFonts w:ascii="宋体" w:hAnsi="宋体" w:eastAsia="宋体" w:cs="宋体"/>
    </w:rPr>
  </w:style>
  <w:style w:type="character" w:customStyle="1" w:styleId="29">
    <w:name w:val="bds_more3"/>
    <w:basedOn w:val="12"/>
    <w:qFormat/>
    <w:uiPriority w:val="99"/>
    <w:rPr>
      <w:rFonts w:cs="Times New Roman"/>
    </w:rPr>
  </w:style>
  <w:style w:type="character" w:customStyle="1" w:styleId="30">
    <w:name w:val="bds_more4"/>
    <w:basedOn w:val="12"/>
    <w:qFormat/>
    <w:uiPriority w:val="99"/>
    <w:rPr>
      <w:rFonts w:cs="Times New Roman"/>
    </w:rPr>
  </w:style>
  <w:style w:type="character" w:customStyle="1" w:styleId="31">
    <w:name w:val="bds_nopic"/>
    <w:basedOn w:val="12"/>
    <w:qFormat/>
    <w:uiPriority w:val="99"/>
    <w:rPr>
      <w:rFonts w:cs="Times New Roman"/>
    </w:rPr>
  </w:style>
  <w:style w:type="character" w:customStyle="1" w:styleId="32">
    <w:name w:val="bds_nopic1"/>
    <w:basedOn w:val="12"/>
    <w:qFormat/>
    <w:uiPriority w:val="99"/>
    <w:rPr>
      <w:rFonts w:cs="Times New Roman"/>
    </w:rPr>
  </w:style>
  <w:style w:type="character" w:customStyle="1" w:styleId="33">
    <w:name w:val="bds_nopic2"/>
    <w:basedOn w:val="12"/>
    <w:qFormat/>
    <w:uiPriority w:val="99"/>
    <w:rPr>
      <w:rFonts w:cs="Times New Roman"/>
    </w:rPr>
  </w:style>
  <w:style w:type="character" w:customStyle="1" w:styleId="34">
    <w:name w:val="mask"/>
    <w:basedOn w:val="12"/>
    <w:qFormat/>
    <w:uiPriority w:val="99"/>
    <w:rPr>
      <w:rFonts w:cs="Times New Roman"/>
    </w:rPr>
  </w:style>
  <w:style w:type="character" w:customStyle="1" w:styleId="35">
    <w:name w:val="rotator"/>
    <w:basedOn w:val="12"/>
    <w:qFormat/>
    <w:uiPriority w:val="99"/>
    <w:rPr>
      <w:rFonts w:cs="Times New Roman"/>
    </w:rPr>
  </w:style>
  <w:style w:type="character" w:customStyle="1" w:styleId="36">
    <w:name w:val="pause"/>
    <w:basedOn w:val="12"/>
    <w:qFormat/>
    <w:uiPriority w:val="99"/>
    <w:rPr>
      <w:rFonts w:cs="Times New Roman"/>
    </w:rPr>
  </w:style>
  <w:style w:type="character" w:customStyle="1" w:styleId="37">
    <w:name w:val="right"/>
    <w:basedOn w:val="12"/>
    <w:qFormat/>
    <w:uiPriority w:val="99"/>
    <w:rPr>
      <w:rFonts w:cs="Times New Roman"/>
    </w:rPr>
  </w:style>
  <w:style w:type="character" w:customStyle="1" w:styleId="38">
    <w:name w:val="left"/>
    <w:basedOn w:val="12"/>
    <w:qFormat/>
    <w:uiPriority w:val="99"/>
    <w:rPr>
      <w:rFonts w:cs="Times New Roman"/>
    </w:rPr>
  </w:style>
  <w:style w:type="character" w:customStyle="1" w:styleId="39">
    <w:name w:val="page number"/>
    <w:basedOn w:val="12"/>
    <w:qFormat/>
    <w:uiPriority w:val="0"/>
  </w:style>
  <w:style w:type="paragraph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4439</Words>
  <Characters>4526</Characters>
  <Lines>0</Lines>
  <Paragraphs>0</Paragraphs>
  <TotalTime>74</TotalTime>
  <ScaleCrop>false</ScaleCrop>
  <LinksUpToDate>false</LinksUpToDate>
  <CharactersWithSpaces>4528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2016-07-08T09:01:00Z</dcterms:created>
  <dc:creator>Administrator</dc:creator>
  <cp:lastModifiedBy>inspur</cp:lastModifiedBy>
  <cp:lastPrinted>2026-05-11T07:24:00Z</cp:lastPrinted>
  <dcterms:modified xsi:type="dcterms:W3CDTF">2026-05-28T09:16:04Z</dcterms:modified>
  <dc:title>我市信息服务业发展情况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0E0C572B3EFFC830438E8A69280C5498</vt:lpwstr>
  </property>
  <property fmtid="{D5CDD505-2E9C-101B-9397-08002B2CF9AE}" pid="4" name="KSOTemplateDocerSaveRecord">
    <vt:lpwstr>eyJoZGlkIjoiMjkzYTJhYTBjZGNjOTMxZGI4ZmJmNmNkOWMwNGYzNjYiLCJ1c2VySWQiOiIxNjIxMDUyMDA0In0=</vt:lpwstr>
  </property>
</Properties>
</file>